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5" Type="http://schemas.openxmlformats.org/officeDocument/2006/relationships/custom-properties" Target="docProps/custom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551BF0" w14:textId="77777777" w:rsidR="003E6F76" w:rsidRPr="0011176B" w:rsidRDefault="00545E4E">
      <w:r>
        <w:rPr>
          <w:noProof/>
        </w:rPr>
        <w:drawing>
          <wp:anchor distT="0" distB="0" distL="114300" distR="114300" simplePos="0" relativeHeight="251662336" behindDoc="0" locked="0" layoutInCell="1" allowOverlap="1" wp14:anchorId="6D7AD8CC" wp14:editId="1CDBFCE7">
            <wp:simplePos x="0" y="0"/>
            <wp:positionH relativeFrom="column">
              <wp:posOffset>544830</wp:posOffset>
            </wp:positionH>
            <wp:positionV relativeFrom="paragraph">
              <wp:posOffset>-601980</wp:posOffset>
            </wp:positionV>
            <wp:extent cx="4400550" cy="1082040"/>
            <wp:effectExtent l="19050" t="0" r="0" b="0"/>
            <wp:wrapSquare wrapText="bothSides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0" cy="10820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CB77B4" w:rsidRPr="0011176B">
        <w:t xml:space="preserve"> </w:t>
      </w:r>
    </w:p>
    <w:p w14:paraId="131D7E16" w14:textId="77777777" w:rsidR="0018511F" w:rsidRPr="0011176B" w:rsidRDefault="00F65316"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E81E7E2" wp14:editId="18A9AB43">
                <wp:simplePos x="0" y="0"/>
                <wp:positionH relativeFrom="column">
                  <wp:posOffset>-457200</wp:posOffset>
                </wp:positionH>
                <wp:positionV relativeFrom="paragraph">
                  <wp:posOffset>5311140</wp:posOffset>
                </wp:positionV>
                <wp:extent cx="6400800" cy="342900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00800" cy="34290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45BEE12" w14:textId="77777777" w:rsidR="008E547D" w:rsidRDefault="008E547D">
                            <w:r>
                              <w:t>Annenberg</w:t>
                            </w:r>
                            <w:r w:rsidR="00B94FA2">
                              <w:t xml:space="preserve"> (ASC) is Across from Heritage Hall</w:t>
                            </w:r>
                            <w:r>
                              <w:t xml:space="preserve">:  The Future Starts </w:t>
                            </w:r>
                            <w:r>
                              <w:t>Here</w:t>
                            </w:r>
                            <w:r w:rsidR="00B94FA2">
                              <w:t>!</w:t>
                            </w:r>
                            <w:bookmarkStart w:id="0" w:name="_GoBack"/>
                            <w:bookmarkEnd w:id="0"/>
                            <w:r>
                              <w:t xml:space="preserve"> </w:t>
                            </w:r>
                          </w:p>
                          <w:p w14:paraId="45C8FABC" w14:textId="77777777" w:rsidR="008E547D" w:rsidRDefault="00B94FA2">
                            <w:r>
                              <w:rPr>
                                <w:rFonts w:ascii="Arial Narrow" w:hAnsi="Arial Narrow"/>
                                <w:b/>
                                <w:noProof/>
                              </w:rPr>
                              <mc:AlternateContent>
                                <mc:Choice Requires="wps">
                                  <w:drawing>
                                    <wp:inline distT="0" distB="0" distL="0" distR="0" wp14:anchorId="6E811ACF" wp14:editId="69EE7740">
                                      <wp:extent cx="114300" cy="228600"/>
                                      <wp:effectExtent l="0" t="0" r="12700" b="0"/>
                                      <wp:docPr id="9" name="Text Box 9"/>
                                      <wp:cNvGraphicFramePr/>
                                      <a:graphic xmlns:a="http://schemas.openxmlformats.org/drawingml/2006/main">
                                        <a:graphicData uri="http://schemas.microsoft.com/office/word/2010/wordprocessingShape">
                                          <wps:wsp>
                                            <wps:cNvSpPr txBox="1"/>
                                            <wps:spPr>
                                              <a:xfrm>
                                                <a:off x="0" y="0"/>
                                                <a:ext cx="114300" cy="228600"/>
                                              </a:xfrm>
                                              <a:prstGeom prst="rect">
                                                <a:avLst/>
                                              </a:prstGeom>
                                              <a:noFill/>
                                              <a:ln>
                                                <a:noFill/>
                                              </a:ln>
                                              <a:effectLst/>
                                              <a:extLst>
                                                <a:ext uri="{C572A759-6A51-4108-AA02-DFA0A04FC94B}">
                                                  <ma14:wrappingTextBoxFlag xmlns:ma14="http://schemas.microsoft.com/office/mac/drawingml/2011/main"/>
                                                </a:ext>
                                              </a:extLst>
                                            </wps:spPr>
                                            <wps:style>
                                              <a:lnRef idx="0">
                                                <a:schemeClr val="accent1"/>
                                              </a:lnRef>
                                              <a:fillRef idx="0">
                                                <a:schemeClr val="accent1"/>
                                              </a:fillRef>
                                              <a:effectRef idx="0">
                                                <a:schemeClr val="accent1"/>
                                              </a:effectRef>
                                              <a:fontRef idx="minor">
                                                <a:schemeClr val="dk1"/>
                                              </a:fontRef>
                                            </wps:style>
      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      <a:prstTxWarp prst="textNoShape">
                                                <a:avLst/>
                                              </a:prstTxWarp>
                                              <a:noAutofit/>
                                            </wps:bodyPr>
                                          </wps:wsp>
                                        </a:graphicData>
                                      </a:graphic>
                                    </wp:inline>
                                  </w:drawing>
                                </mc:Choice>
                                <mc:Fallback>
                                  <w:pict>
                                    <v:shapetype id="_x0000_t202" coordsize="21600,21600" o:spt="202" path="m0,0l0,21600,21600,21600,21600,0xe">
                                      <v:stroke joinstyle="miter"/>
                                      <v:path gradientshapeok="t" o:connecttype="rect"/>
                                    </v:shapetype>
                                    <v:shape id="Text Box 9" o:spid="_x0000_s1026" type="#_x0000_t202" style="width: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" filled="f" stroked="f">
                                      <w10:anchorlock/>
                                    </v:shape>
                                  </w:pict>
                                </mc:Fallback>
                              </mc:AlternateContent>
                            </w:r>
                            <w:r w:rsidR="008E547D" w:rsidRPr="00EC18B9">
                              <w:rPr>
                                <w:rFonts w:ascii="Arial Narrow" w:hAnsi="Arial Narrow"/>
                                <w:b/>
                              </w:rPr>
                              <w:drawing>
                                <wp:inline distT="0" distB="0" distL="0" distR="0" wp14:anchorId="7C61BC6C" wp14:editId="4C8663D5">
                                  <wp:extent cx="6063359" cy="4315231"/>
                                  <wp:effectExtent l="0" t="0" r="7620" b="3175"/>
                                  <wp:docPr id="43" name="Picture 4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3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064440" cy="43160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6" type="#_x0000_t202" style="position:absolute;margin-left:-35.95pt;margin-top:418.2pt;width:7in;height:270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" filled="f" stroked="f">
                <v:textbox>
                  <w:txbxContent>
                    <w:p w14:paraId="345BEE12" w14:textId="77777777" w:rsidR="008E547D" w:rsidRDefault="008E547D">
                      <w:r>
                        <w:t>Annenberg</w:t>
                      </w:r>
                      <w:r w:rsidR="00B94FA2">
                        <w:t xml:space="preserve"> (ASC) is Across from Heritage Hall</w:t>
                      </w:r>
                      <w:r>
                        <w:t xml:space="preserve">:  The Future Starts </w:t>
                      </w:r>
                      <w:r>
                        <w:t>Here</w:t>
                      </w:r>
                      <w:r w:rsidR="00B94FA2">
                        <w:t>!</w:t>
                      </w:r>
                      <w:bookmarkStart w:id="1" w:name="_GoBack"/>
                      <w:bookmarkEnd w:id="1"/>
                      <w:r>
                        <w:t xml:space="preserve"> </w:t>
                      </w:r>
                    </w:p>
                    <w:p w14:paraId="45C8FABC" w14:textId="77777777" w:rsidR="008E547D" w:rsidRDefault="00B94FA2">
                      <w:r>
                        <w:rPr>
                          <w:rFonts w:ascii="Arial Narrow" w:hAnsi="Arial Narrow"/>
                          <w:b/>
                          <w:noProof/>
                        </w:rPr>
                        <mc:AlternateContent>
                          <mc:Choice Requires="wps">
                            <w:drawing>
                              <wp:inline distT="0" distB="0" distL="0" distR="0" wp14:anchorId="6E811ACF" wp14:editId="69EE7740">
                                <wp:extent cx="114300" cy="228600"/>
                                <wp:effectExtent l="0" t="0" r="12700" b="0"/>
                                <wp:docPr id="9" name="Text Box 9"/>
                                <wp:cNvGraphicFramePr/>
                                <a:graphic xmlns:a="http://schemas.openxmlformats.org/drawingml/2006/main">
                                  <a:graphicData uri="http://schemas.microsoft.com/office/word/2010/wordprocessingShape">
                                    <wps:wsp>
                                      <wps:cNvSpPr txBox="1"/>
                                      <wps:spPr>
                                        <a:xfrm>
                                          <a:off x="0" y="0"/>
                                          <a:ext cx="114300" cy="228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  <a:effectLst/>
                                        <a:extLst>
                                          <a:ext uri="{C572A759-6A51-4108-AA02-DFA0A04FC94B}">
                                            <ma14:wrappingTextBoxFlag xmlns:ma14="http://schemas.microsoft.com/office/mac/drawingml/2011/main"/>
                                          </a:ext>
                                        </a:extLst>
                                      </wps:spPr>
                                      <wps:style>
                                        <a:lnRef idx="0">
                                          <a:schemeClr val="accent1"/>
                                        </a:lnRef>
                                        <a:fillRef idx="0">
                                          <a:schemeClr val="accent1"/>
                                        </a:fillRef>
                                        <a:effectRef idx="0">
                                          <a:schemeClr val="accent1"/>
                                        </a:effectRef>
                                        <a:fontRef idx="minor">
                                          <a:schemeClr val="dk1"/>
                                        </a:fontRef>
                                      </wps:style>
          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          <a:prstTxWarp prst="textNoShape">
                                          <a:avLst/>
                                        </a:prstTxWarp>
                                        <a:noAutofit/>
                                      </wps:bodyPr>
                                    </wps:wsp>
                                  </a:graphicData>
                                </a:graphic>
                              </wp:inline>
                            </w:drawing>
                          </mc:Choice>
                          <mc:Fallback>
                            <w:pict>
                              <v:shape id="Text Box 9" o:spid="_x0000_s1026" type="#_x0000_t202" style="width:9pt;height:1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" filled="f" stroked="f">
                                <w10:anchorlock/>
                              </v:shape>
                            </w:pict>
                          </mc:Fallback>
                        </mc:AlternateContent>
                      </w:r>
                      <w:r w:rsidR="008E547D" w:rsidRPr="00EC18B9">
                        <w:rPr>
                          <w:rFonts w:ascii="Arial Narrow" w:hAnsi="Arial Narrow"/>
                          <w:b/>
                        </w:rPr>
                        <w:drawing>
                          <wp:inline distT="0" distB="0" distL="0" distR="0" wp14:anchorId="7C61BC6C" wp14:editId="4C8663D5">
                            <wp:extent cx="6063359" cy="4315231"/>
                            <wp:effectExtent l="0" t="0" r="7620" b="3175"/>
                            <wp:docPr id="43" name="Picture 4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43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9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064440" cy="4316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0407E">
        <w:rPr>
          <w:noProof/>
        </w:rPr>
        <mc:AlternateContent>
          <mc:Choice Requires="wps">
            <w:drawing>
              <wp:anchor distT="36576" distB="36576" distL="36576" distR="36576" simplePos="0" relativeHeight="251659264" behindDoc="0" locked="0" layoutInCell="1" allowOverlap="1" wp14:anchorId="401BDADE" wp14:editId="07A852F7">
                <wp:simplePos x="0" y="0"/>
                <wp:positionH relativeFrom="page">
                  <wp:posOffset>2286000</wp:posOffset>
                </wp:positionH>
                <wp:positionV relativeFrom="page">
                  <wp:posOffset>3086100</wp:posOffset>
                </wp:positionV>
                <wp:extent cx="5069840" cy="3314700"/>
                <wp:effectExtent l="0" t="0" r="10160" b="12700"/>
                <wp:wrapNone/>
                <wp:docPr id="5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069840" cy="3314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3DB819CD" w14:textId="77777777" w:rsidR="008E547D" w:rsidRPr="00D03BF0" w:rsidRDefault="008E547D" w:rsidP="00D03BF0">
                            <w:pPr>
                              <w:pStyle w:val="listtext"/>
                              <w:tabs>
                                <w:tab w:val="left" w:pos="2160"/>
                                <w:tab w:val="left" w:pos="5760"/>
                              </w:tabs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1:00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Introductions/housekeeping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Lab Team</w:t>
                            </w:r>
                          </w:p>
                          <w:p w14:paraId="5AC2AF1A" w14:textId="77777777" w:rsidR="008E547D" w:rsidRPr="00D03BF0" w:rsidRDefault="008E547D" w:rsidP="00466BAA">
                            <w:pPr>
                              <w:pStyle w:val="listtext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1:10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Goals for the Day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Patti &amp; Debbie</w:t>
                            </w:r>
                          </w:p>
                          <w:p w14:paraId="79C46C48" w14:textId="77777777" w:rsidR="008E547D" w:rsidRPr="00D03BF0" w:rsidRDefault="008E547D" w:rsidP="00466BAA">
                            <w:pPr>
                              <w:pStyle w:val="listtext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1:15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VUCA and Foresight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Patti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</w:p>
                          <w:p w14:paraId="7F7AFF50" w14:textId="77777777" w:rsidR="008E547D" w:rsidRPr="00D03BF0" w:rsidRDefault="008E547D" w:rsidP="00466BAA">
                            <w:pPr>
                              <w:pStyle w:val="listtext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1:35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Process Instructions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Lab Team</w:t>
                            </w:r>
                          </w:p>
                          <w:p w14:paraId="2CA19554" w14:textId="77777777" w:rsidR="008E547D" w:rsidRPr="00D03BF0" w:rsidRDefault="008E547D" w:rsidP="004A4F65">
                            <w:pPr>
                              <w:pStyle w:val="listtext"/>
                              <w:spacing w:before="0" w:beforeAutospacing="0" w:after="0" w:afterAutospacing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1:45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 xml:space="preserve">Scenario Affirmation Groups 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All</w:t>
                            </w:r>
                          </w:p>
                          <w:p w14:paraId="4DEA7555" w14:textId="77777777" w:rsidR="008E547D" w:rsidRPr="00D03BF0" w:rsidRDefault="008E547D" w:rsidP="00FF3C12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240" w:lineRule="auto"/>
                              <w:ind w:left="36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36A41219" w14:textId="77777777" w:rsidR="008E547D" w:rsidRPr="00D03BF0" w:rsidRDefault="008E547D" w:rsidP="00393352">
                            <w:pPr>
                              <w:pStyle w:val="listtext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2:45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Break</w:t>
                            </w:r>
                          </w:p>
                          <w:p w14:paraId="4F572937" w14:textId="77777777" w:rsidR="008E547D" w:rsidRPr="00D03BF0" w:rsidRDefault="008E547D" w:rsidP="007577FF">
                            <w:pPr>
                              <w:pStyle w:val="listtext"/>
                              <w:spacing w:before="0" w:beforeAutospacing="0" w:after="0" w:afterAutospacing="0" w:line="240" w:lineRule="auto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3:00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Scenario S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tory Board Prep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All</w:t>
                            </w:r>
                          </w:p>
                          <w:p w14:paraId="5DD4FE8B" w14:textId="77777777" w:rsidR="008E547D" w:rsidRPr="00D03BF0" w:rsidRDefault="008E547D" w:rsidP="00D71272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spacing w:before="0" w:beforeAutospacing="0" w:after="0" w:afterAutospacing="0" w:line="240" w:lineRule="auto"/>
                              <w:ind w:left="36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</w:p>
                          <w:p w14:paraId="4F35F2FC" w14:textId="77777777" w:rsidR="008E547D" w:rsidRPr="00D03BF0" w:rsidRDefault="008E547D" w:rsidP="00FF3C12">
                            <w:pPr>
                              <w:pStyle w:val="listtext"/>
                              <w:spacing w:before="0" w:beforeAutospacing="0" w:after="0" w:afterAutospacing="0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3:30 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Scenario Presentations/Q&amp;A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All</w:t>
                            </w:r>
                          </w:p>
                          <w:p w14:paraId="63B79B3D" w14:textId="77777777" w:rsidR="008E547D" w:rsidRPr="00D03BF0" w:rsidRDefault="008E547D" w:rsidP="000A62F1">
                            <w:pPr>
                              <w:pStyle w:val="listtext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4:15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Drivers/Debriefing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Patti &amp; Team</w:t>
                            </w:r>
                          </w:p>
                          <w:p w14:paraId="15CB705E" w14:textId="77777777" w:rsidR="008E547D" w:rsidRPr="00D03BF0" w:rsidRDefault="008E547D" w:rsidP="008A171E">
                            <w:pPr>
                              <w:pStyle w:val="listtext"/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</w:pP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4: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>45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The Way Forward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ab/>
                              <w:t>Debbie &amp;</w:t>
                            </w:r>
                            <w:r w:rsidRPr="00D03BF0">
                              <w:rPr>
                                <w:rFonts w:ascii="Arial Narrow" w:hAnsi="Arial Narrow"/>
                                <w:b/>
                                <w:sz w:val="28"/>
                                <w:szCs w:val="28"/>
                              </w:rPr>
                              <w:t xml:space="preserve"> Robin </w:t>
                            </w:r>
                          </w:p>
                          <w:p w14:paraId="38A28DA1" w14:textId="77777777" w:rsidR="008E547D" w:rsidRPr="008769D1" w:rsidRDefault="008E547D" w:rsidP="00E700F7">
                            <w:pPr>
                              <w:pStyle w:val="listtext"/>
                              <w:numPr>
                                <w:ilvl w:val="0"/>
                                <w:numId w:val="0"/>
                              </w:numPr>
                              <w:rPr>
                                <w:rFonts w:ascii="Arial Narrow" w:hAnsi="Arial Narrow"/>
                                <w:b/>
                              </w:rPr>
                            </w:pP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  <w:r>
                              <w:rPr>
                                <w:rFonts w:ascii="Arial Narrow" w:hAnsi="Arial Narrow"/>
                                <w:b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27" type="#_x0000_t202" style="position:absolute;margin-left:180pt;margin-top:243pt;width:399.2pt;height:261pt;z-index:25165926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" filled="f" stroked="f" strokeweight="0">
                <v:shadow color="#ccc" opacity="49150f"/>
                <o:lock v:ext="edit" shapetype="t"/>
                <v:textbox inset="2.85pt,2.85pt,2.85pt,2.85pt">
                  <w:txbxContent>
                    <w:p w14:paraId="3DB819CD" w14:textId="77777777" w:rsidR="008E547D" w:rsidRPr="00D03BF0" w:rsidRDefault="008E547D" w:rsidP="00D03BF0">
                      <w:pPr>
                        <w:pStyle w:val="listtext"/>
                        <w:tabs>
                          <w:tab w:val="left" w:pos="2160"/>
                          <w:tab w:val="left" w:pos="5760"/>
                        </w:tabs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1:00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Introductions/housekeeping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Lab Team</w:t>
                      </w:r>
                    </w:p>
                    <w:p w14:paraId="5AC2AF1A" w14:textId="77777777" w:rsidR="008E547D" w:rsidRPr="00D03BF0" w:rsidRDefault="008E547D" w:rsidP="00466BAA">
                      <w:pPr>
                        <w:pStyle w:val="listtext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1:10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Goals for the Day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Patti &amp; Debbie</w:t>
                      </w:r>
                    </w:p>
                    <w:p w14:paraId="79C46C48" w14:textId="77777777" w:rsidR="008E547D" w:rsidRPr="00D03BF0" w:rsidRDefault="008E547D" w:rsidP="00466BAA">
                      <w:pPr>
                        <w:pStyle w:val="listtext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1:15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VUCA and Foresight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Patti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</w:p>
                    <w:p w14:paraId="7F7AFF50" w14:textId="77777777" w:rsidR="008E547D" w:rsidRPr="00D03BF0" w:rsidRDefault="008E547D" w:rsidP="00466BAA">
                      <w:pPr>
                        <w:pStyle w:val="listtext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1:35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Process Instructions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Lab Team</w:t>
                      </w:r>
                    </w:p>
                    <w:p w14:paraId="2CA19554" w14:textId="77777777" w:rsidR="008E547D" w:rsidRPr="00D03BF0" w:rsidRDefault="008E547D" w:rsidP="004A4F65">
                      <w:pPr>
                        <w:pStyle w:val="listtext"/>
                        <w:spacing w:before="0" w:beforeAutospacing="0" w:after="0" w:afterAutospacing="0" w:line="240" w:lineRule="auto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1:45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 xml:space="preserve">Scenario Affirmation Groups 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All</w:t>
                      </w:r>
                    </w:p>
                    <w:p w14:paraId="4DEA7555" w14:textId="77777777" w:rsidR="008E547D" w:rsidRPr="00D03BF0" w:rsidRDefault="008E547D" w:rsidP="00FF3C12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240" w:lineRule="auto"/>
                        <w:ind w:left="36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</w:p>
                    <w:p w14:paraId="36A41219" w14:textId="77777777" w:rsidR="008E547D" w:rsidRPr="00D03BF0" w:rsidRDefault="008E547D" w:rsidP="00393352">
                      <w:pPr>
                        <w:pStyle w:val="listtext"/>
                        <w:spacing w:before="0" w:beforeAutospacing="0" w:after="0" w:afterAutospacing="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2:45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Break</w:t>
                      </w:r>
                    </w:p>
                    <w:p w14:paraId="4F572937" w14:textId="77777777" w:rsidR="008E547D" w:rsidRPr="00D03BF0" w:rsidRDefault="008E547D" w:rsidP="007577FF">
                      <w:pPr>
                        <w:pStyle w:val="listtext"/>
                        <w:spacing w:before="0" w:beforeAutospacing="0" w:after="0" w:afterAutospacing="0" w:line="240" w:lineRule="auto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3:00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Scenario S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tory Board Prep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All</w:t>
                      </w:r>
                    </w:p>
                    <w:p w14:paraId="5DD4FE8B" w14:textId="77777777" w:rsidR="008E547D" w:rsidRPr="00D03BF0" w:rsidRDefault="008E547D" w:rsidP="00D71272">
                      <w:pPr>
                        <w:pStyle w:val="listtext"/>
                        <w:numPr>
                          <w:ilvl w:val="0"/>
                          <w:numId w:val="0"/>
                        </w:numPr>
                        <w:spacing w:before="0" w:beforeAutospacing="0" w:after="0" w:afterAutospacing="0" w:line="240" w:lineRule="auto"/>
                        <w:ind w:left="36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</w:p>
                    <w:p w14:paraId="4F35F2FC" w14:textId="77777777" w:rsidR="008E547D" w:rsidRPr="00D03BF0" w:rsidRDefault="008E547D" w:rsidP="00FF3C12">
                      <w:pPr>
                        <w:pStyle w:val="listtext"/>
                        <w:spacing w:before="0" w:beforeAutospacing="0" w:after="0" w:afterAutospacing="0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3:30 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Scenario Presentations/Q&amp;A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All</w:t>
                      </w:r>
                    </w:p>
                    <w:p w14:paraId="63B79B3D" w14:textId="77777777" w:rsidR="008E547D" w:rsidRPr="00D03BF0" w:rsidRDefault="008E547D" w:rsidP="000A62F1">
                      <w:pPr>
                        <w:pStyle w:val="listtext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4:15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Drivers/Debriefing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Patti &amp; Team</w:t>
                      </w:r>
                    </w:p>
                    <w:p w14:paraId="15CB705E" w14:textId="77777777" w:rsidR="008E547D" w:rsidRPr="00D03BF0" w:rsidRDefault="008E547D" w:rsidP="008A171E">
                      <w:pPr>
                        <w:pStyle w:val="listtext"/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</w:pP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4: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>45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The Way Forward</w:t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ab/>
                        <w:t>Debbie &amp;</w:t>
                      </w:r>
                      <w:r w:rsidRPr="00D03BF0">
                        <w:rPr>
                          <w:rFonts w:ascii="Arial Narrow" w:hAnsi="Arial Narrow"/>
                          <w:b/>
                          <w:sz w:val="28"/>
                          <w:szCs w:val="28"/>
                        </w:rPr>
                        <w:t xml:space="preserve"> Robin </w:t>
                      </w:r>
                    </w:p>
                    <w:p w14:paraId="38A28DA1" w14:textId="77777777" w:rsidR="008E547D" w:rsidRPr="008769D1" w:rsidRDefault="008E547D" w:rsidP="00E700F7">
                      <w:pPr>
                        <w:pStyle w:val="listtext"/>
                        <w:numPr>
                          <w:ilvl w:val="0"/>
                          <w:numId w:val="0"/>
                        </w:numPr>
                        <w:rPr>
                          <w:rFonts w:ascii="Arial Narrow" w:hAnsi="Arial Narrow"/>
                          <w:b/>
                        </w:rPr>
                      </w:pPr>
                      <w:r>
                        <w:rPr>
                          <w:rFonts w:ascii="Arial Narrow" w:hAnsi="Arial Narrow"/>
                          <w:b/>
                        </w:rPr>
                        <w:tab/>
                      </w:r>
                      <w:r>
                        <w:rPr>
                          <w:rFonts w:ascii="Arial Narrow" w:hAnsi="Arial Narrow"/>
                          <w:b/>
                        </w:rPr>
                        <w:tab/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850263">
        <w:rPr>
          <w:noProof/>
        </w:rPr>
        <mc:AlternateContent>
          <mc:Choice Requires="wps">
            <w:drawing>
              <wp:anchor distT="36576" distB="36576" distL="36576" distR="36576" simplePos="0" relativeHeight="251656192" behindDoc="0" locked="0" layoutInCell="1" allowOverlap="1" wp14:anchorId="5F8378D0" wp14:editId="51BEAE69">
                <wp:simplePos x="0" y="0"/>
                <wp:positionH relativeFrom="page">
                  <wp:posOffset>1143000</wp:posOffset>
                </wp:positionH>
                <wp:positionV relativeFrom="page">
                  <wp:posOffset>1438275</wp:posOffset>
                </wp:positionV>
                <wp:extent cx="5829300" cy="619125"/>
                <wp:effectExtent l="0" t="0" r="12700" b="0"/>
                <wp:wrapNone/>
                <wp:docPr id="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829300" cy="6191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547521C" w14:textId="77777777" w:rsidR="008E547D" w:rsidRPr="0013785E" w:rsidRDefault="008E547D" w:rsidP="00955774">
                            <w:pPr>
                              <w:pStyle w:val="Heading1"/>
                              <w:jc w:val="center"/>
                              <w:rPr>
                                <w:i/>
                                <w:color w:val="5F497A" w:themeColor="accent4" w:themeShade="BF"/>
                              </w:rPr>
                            </w:pPr>
                            <w:r>
                              <w:rPr>
                                <w:i/>
                                <w:color w:val="5F497A" w:themeColor="accent4" w:themeShade="BF"/>
                              </w:rPr>
                              <w:t>USC 2024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28" type="#_x0000_t202" style="position:absolute;margin-left:90pt;margin-top:113.25pt;width:459pt;height:48.75pt;z-index:251656192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" filled="f" stroked="f" strokeweight="0">
                <v:shadow color="#ccc" opacity="49150f"/>
                <o:lock v:ext="edit" shapetype="t"/>
                <v:textbox style="mso-fit-shape-to-text:t" inset="2.85pt,2.85pt,2.85pt,2.85pt">
                  <w:txbxContent>
                    <w:p w14:paraId="4547521C" w14:textId="77777777" w:rsidR="008E547D" w:rsidRPr="0013785E" w:rsidRDefault="008E547D" w:rsidP="00955774">
                      <w:pPr>
                        <w:pStyle w:val="Heading1"/>
                        <w:jc w:val="center"/>
                        <w:rPr>
                          <w:i/>
                          <w:color w:val="5F497A" w:themeColor="accent4" w:themeShade="BF"/>
                        </w:rPr>
                      </w:pPr>
                      <w:r>
                        <w:rPr>
                          <w:i/>
                          <w:color w:val="5F497A" w:themeColor="accent4" w:themeShade="BF"/>
                        </w:rPr>
                        <w:t>USC 2024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7AA5">
        <w:rPr>
          <w:noProof/>
        </w:rPr>
        <mc:AlternateContent>
          <mc:Choice Requires="wps">
            <w:drawing>
              <wp:anchor distT="36576" distB="36576" distL="36576" distR="36576" simplePos="0" relativeHeight="251654144" behindDoc="0" locked="0" layoutInCell="1" allowOverlap="1" wp14:anchorId="1B35CCBC" wp14:editId="79FC12EC">
                <wp:simplePos x="0" y="0"/>
                <wp:positionH relativeFrom="page">
                  <wp:posOffset>685800</wp:posOffset>
                </wp:positionH>
                <wp:positionV relativeFrom="page">
                  <wp:posOffset>3086100</wp:posOffset>
                </wp:positionV>
                <wp:extent cx="1455420" cy="3200400"/>
                <wp:effectExtent l="0" t="0" r="5080" b="0"/>
                <wp:wrapNone/>
                <wp:docPr id="6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1455420" cy="3200400"/>
                        </a:xfrm>
                        <a:prstGeom prst="rect">
                          <a:avLst/>
                        </a:prstGeom>
                        <a:solidFill>
                          <a:srgbClr val="70FCCD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3" o:spid="_x0000_s1026" style="position:absolute;margin-left:54pt;margin-top:243pt;width:114.6pt;height:252pt;z-index:251654144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" fillcolor="#70fccd" stroked="f" strokeweight="0">
                <v:shadow color="#ccc" opacity="49150f"/>
                <o:lock v:ext="edit" shapetype="t"/>
                <v:textbox inset="2.88pt,2.88pt,2.88pt,2.88pt"/>
                <w10:wrap anchorx="page" anchory="page"/>
              </v:rect>
            </w:pict>
          </mc:Fallback>
        </mc:AlternateContent>
      </w:r>
      <w:r w:rsidR="00977AA5">
        <w:rPr>
          <w:noProof/>
        </w:rPr>
        <mc:AlternateContent>
          <mc:Choice Requires="wps">
            <w:drawing>
              <wp:anchor distT="36576" distB="36576" distL="36576" distR="36576" simplePos="0" relativeHeight="251658240" behindDoc="0" locked="0" layoutInCell="1" allowOverlap="1" wp14:anchorId="566EE4A4" wp14:editId="7746399F">
                <wp:simplePos x="0" y="0"/>
                <wp:positionH relativeFrom="page">
                  <wp:posOffset>1143000</wp:posOffset>
                </wp:positionH>
                <wp:positionV relativeFrom="page">
                  <wp:posOffset>2171700</wp:posOffset>
                </wp:positionV>
                <wp:extent cx="5653405" cy="338455"/>
                <wp:effectExtent l="0" t="0" r="0" b="4445"/>
                <wp:wrapNone/>
                <wp:docPr id="4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5653405" cy="33845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184236A5" w14:textId="77777777" w:rsidR="008E547D" w:rsidRPr="00DA22FF" w:rsidRDefault="008E547D" w:rsidP="009B1EB1">
                            <w:pPr>
                              <w:pStyle w:val="Heading2"/>
                            </w:pPr>
                            <w:r w:rsidRPr="009B1EB1">
                              <w:t>AGENDA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29" type="#_x0000_t202" style="position:absolute;margin-left:90pt;margin-top:171pt;width:445.15pt;height:26.65pt;z-index:251658240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" filled="f" stroked="f" strokeweight="0">
                <v:shadow color="#ccc" opacity="49150f"/>
                <o:lock v:ext="edit" shapetype="t"/>
                <v:textbox inset="2.85pt,2.85pt,2.85pt,2.85pt">
                  <w:txbxContent>
                    <w:p w14:paraId="184236A5" w14:textId="77777777" w:rsidR="008E547D" w:rsidRPr="00DA22FF" w:rsidRDefault="008E547D" w:rsidP="009B1EB1">
                      <w:pPr>
                        <w:pStyle w:val="Heading2"/>
                      </w:pPr>
                      <w:r w:rsidRPr="009B1EB1">
                        <w:t>AGENDA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977AA5">
        <w:rPr>
          <w:noProof/>
        </w:rPr>
        <mc:AlternateContent>
          <mc:Choice Requires="wps">
            <w:drawing>
              <wp:anchor distT="36576" distB="36576" distL="36576" distR="36576" simplePos="0" relativeHeight="251657216" behindDoc="0" locked="0" layoutInCell="1" allowOverlap="1" wp14:anchorId="5C1D84FE" wp14:editId="7383E467">
                <wp:simplePos x="0" y="0"/>
                <wp:positionH relativeFrom="page">
                  <wp:posOffset>685800</wp:posOffset>
                </wp:positionH>
                <wp:positionV relativeFrom="page">
                  <wp:posOffset>2171700</wp:posOffset>
                </wp:positionV>
                <wp:extent cx="6477000" cy="285750"/>
                <wp:effectExtent l="0" t="0" r="0" b="6350"/>
                <wp:wrapNone/>
                <wp:docPr id="3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 noChangeShapeType="1"/>
                      </wps:cNvSpPr>
                      <wps:spPr bwMode="auto">
                        <a:xfrm>
                          <a:off x="0" y="0"/>
                          <a:ext cx="6477000" cy="285750"/>
                        </a:xfrm>
                        <a:prstGeom prst="roundRect">
                          <a:avLst>
                            <a:gd name="adj" fmla="val 50000"/>
                          </a:avLst>
                        </a:prstGeom>
                        <a:solidFill>
                          <a:srgbClr val="000080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blurRad="63500" dist="38099" dir="2700000" algn="ctr" rotWithShape="0">
                                  <a:srgbClr val="CCCCCC">
                                    <a:alpha val="74998"/>
                                  </a:srgbClr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36576" tIns="36576" rIns="36576" bIns="36576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id="AutoShape 7" o:spid="_x0000_s1026" style="position:absolute;margin-left:54pt;margin-top:171pt;width:510pt;height:22.5pt;z-index:251657216;visibility:visible;mso-wrap-style:square;mso-width-percent:0;mso-height-percent:0;mso-wrap-distance-left:2.88pt;mso-wrap-distance-top:2.88pt;mso-wrap-distance-right:2.88pt;mso-wrap-distance-bottom:2.88pt;mso-position-horizontal:absolute;mso-position-horizontal-relative:page;mso-position-vertical:absolute;mso-position-vertical-relative:page;mso-width-percent:0;mso-height-percent:0;mso-width-relative:page;mso-height-relative:page;v-text-anchor:top" arcsize=".5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" fillcolor="navy" stroked="f" strokeweight="0">
                <v:shadow color="#ccc" opacity="49150f"/>
                <o:lock v:ext="edit" shapetype="t"/>
                <v:textbox inset="2.88pt,2.88pt,2.88pt,2.88pt"/>
                <w10:wrap anchorx="page" anchory="page"/>
              </v:roundrect>
            </w:pict>
          </mc:Fallback>
        </mc:AlternateContent>
      </w:r>
      <w:r w:rsidR="00977AA5"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5DE4558" wp14:editId="5B17199C">
                <wp:simplePos x="0" y="0"/>
                <wp:positionH relativeFrom="page">
                  <wp:posOffset>739140</wp:posOffset>
                </wp:positionH>
                <wp:positionV relativeFrom="page">
                  <wp:posOffset>4114800</wp:posOffset>
                </wp:positionV>
                <wp:extent cx="1341120" cy="1554480"/>
                <wp:effectExtent l="2540" t="0" r="2540" b="0"/>
                <wp:wrapNone/>
                <wp:docPr id="1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41120" cy="15544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3019C4F" w14:textId="77777777" w:rsidR="008E547D" w:rsidRPr="008769D1" w:rsidRDefault="008E547D" w:rsidP="00594344">
                            <w:pPr>
                              <w:pStyle w:val="Heading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Mar. 14, 2014</w:t>
                            </w:r>
                          </w:p>
                          <w:p w14:paraId="0FD641DE" w14:textId="77777777" w:rsidR="008E547D" w:rsidRPr="008769D1" w:rsidRDefault="008E547D" w:rsidP="00594344">
                            <w:pPr>
                              <w:pStyle w:val="Heading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1:00 pm -5:0</w:t>
                            </w:r>
                            <w:r w:rsidRPr="008769D1">
                              <w:rPr>
                                <w:sz w:val="23"/>
                                <w:szCs w:val="23"/>
                              </w:rPr>
                              <w:t>0 pm</w:t>
                            </w:r>
                          </w:p>
                          <w:p w14:paraId="29A999D9" w14:textId="77777777" w:rsidR="008E547D" w:rsidRPr="008769D1" w:rsidRDefault="008E547D" w:rsidP="00594344">
                            <w:pPr>
                              <w:pStyle w:val="Heading3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sz w:val="23"/>
                                <w:szCs w:val="23"/>
                              </w:rPr>
                              <w:t>ASC 207</w:t>
                            </w:r>
                          </w:p>
                        </w:txbxContent>
                      </wps:txbx>
                      <wps:bodyPr rot="0" vert="horz" wrap="square" lIns="45720" tIns="45720" rIns="4572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0" type="#_x0000_t202" style="position:absolute;margin-left:58.2pt;margin-top:324pt;width:105.6pt;height:122.4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" filled="f" stroked="f">
                <v:textbox inset="3.6pt,,3.6pt">
                  <w:txbxContent>
                    <w:p w14:paraId="23019C4F" w14:textId="77777777" w:rsidR="008E547D" w:rsidRPr="008769D1" w:rsidRDefault="008E547D" w:rsidP="00594344">
                      <w:pPr>
                        <w:pStyle w:val="Heading3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Mar. 14, 2014</w:t>
                      </w:r>
                    </w:p>
                    <w:p w14:paraId="0FD641DE" w14:textId="77777777" w:rsidR="008E547D" w:rsidRPr="008769D1" w:rsidRDefault="008E547D" w:rsidP="00594344">
                      <w:pPr>
                        <w:pStyle w:val="Heading3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1:00 pm -5:0</w:t>
                      </w:r>
                      <w:r w:rsidRPr="008769D1">
                        <w:rPr>
                          <w:sz w:val="23"/>
                          <w:szCs w:val="23"/>
                        </w:rPr>
                        <w:t>0 pm</w:t>
                      </w:r>
                    </w:p>
                    <w:p w14:paraId="29A999D9" w14:textId="77777777" w:rsidR="008E547D" w:rsidRPr="008769D1" w:rsidRDefault="008E547D" w:rsidP="00594344">
                      <w:pPr>
                        <w:pStyle w:val="Heading3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sz w:val="23"/>
                          <w:szCs w:val="23"/>
                        </w:rPr>
                        <w:t>ASC 207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sectPr w:rsidR="0018511F" w:rsidRPr="0011176B" w:rsidSect="00DE1077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ABD9C23" w14:textId="77777777" w:rsidR="008E547D" w:rsidRDefault="008E547D" w:rsidP="00625258">
      <w:r>
        <w:separator/>
      </w:r>
    </w:p>
  </w:endnote>
  <w:endnote w:type="continuationSeparator" w:id="0">
    <w:p w14:paraId="51A0729E" w14:textId="77777777" w:rsidR="008E547D" w:rsidRDefault="008E547D" w:rsidP="006252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auto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506020202030204"/>
    <w:charset w:val="00"/>
    <w:family w:val="auto"/>
    <w:pitch w:val="variable"/>
    <w:sig w:usb0="00000003" w:usb1="00000000" w:usb2="00000000" w:usb3="00000000" w:csb0="00000001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03E4AF1" w14:textId="77777777" w:rsidR="008E547D" w:rsidRDefault="008E547D" w:rsidP="00625258">
      <w:r>
        <w:separator/>
      </w:r>
    </w:p>
  </w:footnote>
  <w:footnote w:type="continuationSeparator" w:id="0">
    <w:p w14:paraId="426A7666" w14:textId="77777777" w:rsidR="008E547D" w:rsidRDefault="008E547D" w:rsidP="006252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74" type="#_x0000_t75" style="width:11pt;height:11pt" o:bullet="t">
        <v:imagedata r:id="rId1" o:title="bullet1"/>
      </v:shape>
    </w:pict>
  </w:numPicBullet>
  <w:numPicBullet w:numPicBulletId="1">
    <w:pict>
      <v:shape id="_x0000_i1075" type="#_x0000_t75" style="width:9pt;height:9pt" o:bullet="t">
        <v:imagedata r:id="rId2" o:title="bullet2"/>
      </v:shape>
    </w:pict>
  </w:numPicBullet>
  <w:numPicBullet w:numPicBulletId="2">
    <w:pict>
      <v:shape id="_x0000_i1076" type="#_x0000_t75" style="width:9pt;height:9pt" o:bullet="t">
        <v:imagedata r:id="rId3" o:title="bullet3"/>
      </v:shape>
    </w:pict>
  </w:numPicBullet>
  <w:abstractNum w:abstractNumId="0">
    <w:nsid w:val="185B08B0"/>
    <w:multiLevelType w:val="hybridMultilevel"/>
    <w:tmpl w:val="E8DA88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A675075"/>
    <w:multiLevelType w:val="multilevel"/>
    <w:tmpl w:val="CA9A18A6"/>
    <w:lvl w:ilvl="0">
      <w:start w:val="1"/>
      <w:numFmt w:val="bulle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2">
    <w:nsid w:val="4707217E"/>
    <w:multiLevelType w:val="hybridMultilevel"/>
    <w:tmpl w:val="535A160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51E20AFD"/>
    <w:multiLevelType w:val="multilevel"/>
    <w:tmpl w:val="CA9A18A6"/>
    <w:lvl w:ilvl="0">
      <w:start w:val="1"/>
      <w:numFmt w:val="bullet"/>
      <w:pStyle w:val="listtext"/>
      <w:lvlText w:val=""/>
      <w:lvlPicBulletId w:val="0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PicBulletId w:val="1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PicBulletId w:val="2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</w:abstractNum>
  <w:abstractNum w:abstractNumId="4">
    <w:nsid w:val="7E3E6DB0"/>
    <w:multiLevelType w:val="multilevel"/>
    <w:tmpl w:val="6150D6EC"/>
    <w:lvl w:ilvl="0">
      <w:start w:val="1"/>
      <w:numFmt w:val="upperRoman"/>
      <w:lvlText w:val="%1."/>
      <w:lvlJc w:val="left"/>
      <w:pPr>
        <w:tabs>
          <w:tab w:val="num" w:pos="1440"/>
        </w:tabs>
        <w:ind w:left="1440" w:hanging="720"/>
      </w:pPr>
      <w:rPr>
        <w:rFonts w:ascii="Helvetica" w:hAnsi="Helvetica" w:hint="default"/>
      </w:rPr>
    </w:lvl>
    <w:lvl w:ilvl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ascii="Arial" w:hAnsi="Arial" w:cs="Arial" w:hint="default"/>
      </w:rPr>
    </w:lvl>
    <w:lvl w:ilvl="2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2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5343"/>
    <w:rsid w:val="00006B03"/>
    <w:rsid w:val="00021866"/>
    <w:rsid w:val="00022946"/>
    <w:rsid w:val="00026A79"/>
    <w:rsid w:val="000642C8"/>
    <w:rsid w:val="00065342"/>
    <w:rsid w:val="000866FD"/>
    <w:rsid w:val="000A62F1"/>
    <w:rsid w:val="0011176B"/>
    <w:rsid w:val="00122311"/>
    <w:rsid w:val="00125FD5"/>
    <w:rsid w:val="001374DB"/>
    <w:rsid w:val="0013785E"/>
    <w:rsid w:val="00144956"/>
    <w:rsid w:val="00165563"/>
    <w:rsid w:val="00165615"/>
    <w:rsid w:val="00177035"/>
    <w:rsid w:val="0018511F"/>
    <w:rsid w:val="00186A11"/>
    <w:rsid w:val="0020407E"/>
    <w:rsid w:val="0022529E"/>
    <w:rsid w:val="00265944"/>
    <w:rsid w:val="002A303A"/>
    <w:rsid w:val="002B6B1E"/>
    <w:rsid w:val="002C6F18"/>
    <w:rsid w:val="002D7FBA"/>
    <w:rsid w:val="002F5063"/>
    <w:rsid w:val="00322DC8"/>
    <w:rsid w:val="0036414E"/>
    <w:rsid w:val="0038582B"/>
    <w:rsid w:val="00393352"/>
    <w:rsid w:val="003A4020"/>
    <w:rsid w:val="003B5F45"/>
    <w:rsid w:val="003E3DAC"/>
    <w:rsid w:val="003E6F76"/>
    <w:rsid w:val="00407372"/>
    <w:rsid w:val="0041620D"/>
    <w:rsid w:val="00425783"/>
    <w:rsid w:val="00443AAC"/>
    <w:rsid w:val="0046190C"/>
    <w:rsid w:val="00462CD5"/>
    <w:rsid w:val="00466BAA"/>
    <w:rsid w:val="00490902"/>
    <w:rsid w:val="004A0D1E"/>
    <w:rsid w:val="004A1BEE"/>
    <w:rsid w:val="004A4F65"/>
    <w:rsid w:val="0050156B"/>
    <w:rsid w:val="005031E4"/>
    <w:rsid w:val="00506068"/>
    <w:rsid w:val="0054284B"/>
    <w:rsid w:val="00545E4E"/>
    <w:rsid w:val="005625AB"/>
    <w:rsid w:val="005926DA"/>
    <w:rsid w:val="00594344"/>
    <w:rsid w:val="00595CDC"/>
    <w:rsid w:val="005B66F3"/>
    <w:rsid w:val="005E188E"/>
    <w:rsid w:val="005F54E4"/>
    <w:rsid w:val="00625258"/>
    <w:rsid w:val="00640E69"/>
    <w:rsid w:val="0065248A"/>
    <w:rsid w:val="006903F6"/>
    <w:rsid w:val="00690ECE"/>
    <w:rsid w:val="0069539A"/>
    <w:rsid w:val="00697273"/>
    <w:rsid w:val="006A3023"/>
    <w:rsid w:val="006A3C43"/>
    <w:rsid w:val="006C76D6"/>
    <w:rsid w:val="007577FF"/>
    <w:rsid w:val="0078717A"/>
    <w:rsid w:val="00793541"/>
    <w:rsid w:val="007B4A9B"/>
    <w:rsid w:val="007C0D34"/>
    <w:rsid w:val="007D2D88"/>
    <w:rsid w:val="00811098"/>
    <w:rsid w:val="00816207"/>
    <w:rsid w:val="0081713E"/>
    <w:rsid w:val="00847DB8"/>
    <w:rsid w:val="00850263"/>
    <w:rsid w:val="00862922"/>
    <w:rsid w:val="00875F91"/>
    <w:rsid w:val="008769D1"/>
    <w:rsid w:val="00891B8C"/>
    <w:rsid w:val="00897903"/>
    <w:rsid w:val="008A171E"/>
    <w:rsid w:val="008A732C"/>
    <w:rsid w:val="008C7767"/>
    <w:rsid w:val="008C7AF3"/>
    <w:rsid w:val="008E547D"/>
    <w:rsid w:val="008F0AC6"/>
    <w:rsid w:val="00955774"/>
    <w:rsid w:val="00971822"/>
    <w:rsid w:val="00977AA5"/>
    <w:rsid w:val="00981B87"/>
    <w:rsid w:val="00987042"/>
    <w:rsid w:val="009A1ABB"/>
    <w:rsid w:val="009B1EB1"/>
    <w:rsid w:val="009C3FCE"/>
    <w:rsid w:val="009F00B6"/>
    <w:rsid w:val="009F0FE1"/>
    <w:rsid w:val="00A07CFD"/>
    <w:rsid w:val="00A255FF"/>
    <w:rsid w:val="00A70B9F"/>
    <w:rsid w:val="00A7710D"/>
    <w:rsid w:val="00A92BDD"/>
    <w:rsid w:val="00AA61C7"/>
    <w:rsid w:val="00AD3ED1"/>
    <w:rsid w:val="00B22996"/>
    <w:rsid w:val="00B261C5"/>
    <w:rsid w:val="00B27FCF"/>
    <w:rsid w:val="00B44828"/>
    <w:rsid w:val="00B5364C"/>
    <w:rsid w:val="00B83A90"/>
    <w:rsid w:val="00B94FA2"/>
    <w:rsid w:val="00BC7920"/>
    <w:rsid w:val="00BD280B"/>
    <w:rsid w:val="00BF51E0"/>
    <w:rsid w:val="00C11F10"/>
    <w:rsid w:val="00CB77B4"/>
    <w:rsid w:val="00CE0B4E"/>
    <w:rsid w:val="00CF3123"/>
    <w:rsid w:val="00D03BF0"/>
    <w:rsid w:val="00D34F88"/>
    <w:rsid w:val="00D478A0"/>
    <w:rsid w:val="00D71272"/>
    <w:rsid w:val="00D779AC"/>
    <w:rsid w:val="00D919F5"/>
    <w:rsid w:val="00DA22FF"/>
    <w:rsid w:val="00DB66CE"/>
    <w:rsid w:val="00DC4589"/>
    <w:rsid w:val="00DD718E"/>
    <w:rsid w:val="00DE1077"/>
    <w:rsid w:val="00E018E4"/>
    <w:rsid w:val="00E335CE"/>
    <w:rsid w:val="00E35343"/>
    <w:rsid w:val="00E57029"/>
    <w:rsid w:val="00E700F7"/>
    <w:rsid w:val="00E80740"/>
    <w:rsid w:val="00EC18B9"/>
    <w:rsid w:val="00EE181F"/>
    <w:rsid w:val="00F034B2"/>
    <w:rsid w:val="00F17C97"/>
    <w:rsid w:val="00F47022"/>
    <w:rsid w:val="00F55F9C"/>
    <w:rsid w:val="00F65316"/>
    <w:rsid w:val="00F74B74"/>
    <w:rsid w:val="00F90128"/>
    <w:rsid w:val="00FA5AAE"/>
    <w:rsid w:val="00FB7DF9"/>
    <w:rsid w:val="00FE1D0C"/>
    <w:rsid w:val="00FE337D"/>
    <w:rsid w:val="00FF3C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  <o:regrouptable v:ext="edit">
        <o:entry new="1" old="0"/>
        <o:entry new="2" old="0"/>
      </o:regrouptable>
    </o:shapelayout>
  </w:shapeDefaults>
  <w:decimalSymbol w:val="."/>
  <w:listSeparator w:val=","/>
  <w14:docId w14:val="4C78D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25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258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25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258"/>
    <w:rPr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B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B03"/>
    <w:rPr>
      <w:rFonts w:ascii="Lucida Grande" w:hAnsi="Lucida Grande" w:cs="Lucida Grande"/>
      <w:color w:val="000000"/>
      <w:kern w:val="28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5F91"/>
    <w:rPr>
      <w:color w:val="000000"/>
      <w:kern w:val="28"/>
    </w:rPr>
  </w:style>
  <w:style w:type="paragraph" w:styleId="Heading1">
    <w:name w:val="heading 1"/>
    <w:next w:val="Normal"/>
    <w:qFormat/>
    <w:rsid w:val="009B1EB1"/>
    <w:pPr>
      <w:outlineLvl w:val="0"/>
    </w:pPr>
    <w:rPr>
      <w:rFonts w:ascii="Lucida Sans Unicode" w:hAnsi="Lucida Sans Unicode" w:cs="Tahoma"/>
      <w:b/>
      <w:spacing w:val="20"/>
      <w:kern w:val="28"/>
      <w:sz w:val="56"/>
      <w:szCs w:val="56"/>
    </w:rPr>
  </w:style>
  <w:style w:type="paragraph" w:styleId="Heading2">
    <w:name w:val="heading 2"/>
    <w:next w:val="Normal"/>
    <w:qFormat/>
    <w:rsid w:val="009B1EB1"/>
    <w:pPr>
      <w:keepNext/>
      <w:jc w:val="center"/>
      <w:outlineLvl w:val="1"/>
    </w:pPr>
    <w:rPr>
      <w:rFonts w:ascii="Lucida Sans Unicode" w:hAnsi="Lucida Sans Unicode" w:cs="Arial"/>
      <w:bCs/>
      <w:i/>
      <w:iCs/>
      <w:color w:val="FFFFFF"/>
      <w:spacing w:val="100"/>
      <w:kern w:val="28"/>
      <w:sz w:val="28"/>
      <w:szCs w:val="28"/>
    </w:rPr>
  </w:style>
  <w:style w:type="paragraph" w:styleId="Heading3">
    <w:name w:val="heading 3"/>
    <w:next w:val="Normal"/>
    <w:qFormat/>
    <w:rsid w:val="002F5063"/>
    <w:pPr>
      <w:keepNext/>
      <w:spacing w:before="240" w:after="60"/>
      <w:jc w:val="right"/>
      <w:outlineLvl w:val="2"/>
    </w:pPr>
    <w:rPr>
      <w:rFonts w:ascii="Tahoma" w:hAnsi="Tahoma" w:cs="Arial"/>
      <w:b/>
      <w:bCs/>
      <w:color w:val="000084"/>
      <w:spacing w:val="20"/>
      <w:kern w:val="28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listtext">
    <w:name w:val="list text"/>
    <w:rsid w:val="009B1EB1"/>
    <w:pPr>
      <w:numPr>
        <w:numId w:val="1"/>
      </w:numPr>
      <w:spacing w:before="100" w:beforeAutospacing="1" w:after="100" w:afterAutospacing="1" w:line="360" w:lineRule="auto"/>
    </w:pPr>
    <w:rPr>
      <w:rFonts w:ascii="Tahoma" w:hAnsi="Tahoma" w:cs="Arial"/>
      <w:spacing w:val="10"/>
      <w:kern w:val="28"/>
    </w:rPr>
  </w:style>
  <w:style w:type="paragraph" w:styleId="Header">
    <w:name w:val="header"/>
    <w:basedOn w:val="Normal"/>
    <w:link w:val="HeaderChar"/>
    <w:uiPriority w:val="99"/>
    <w:semiHidden/>
    <w:unhideWhenUsed/>
    <w:rsid w:val="0062525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25258"/>
    <w:rPr>
      <w:color w:val="000000"/>
      <w:kern w:val="28"/>
    </w:rPr>
  </w:style>
  <w:style w:type="paragraph" w:styleId="Footer">
    <w:name w:val="footer"/>
    <w:basedOn w:val="Normal"/>
    <w:link w:val="FooterChar"/>
    <w:uiPriority w:val="99"/>
    <w:semiHidden/>
    <w:unhideWhenUsed/>
    <w:rsid w:val="0062525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25258"/>
    <w:rPr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06B03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06B03"/>
    <w:rPr>
      <w:rFonts w:ascii="Lucida Grande" w:hAnsi="Lucida Grande" w:cs="Lucida Grande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7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image" Target="media/image4.png"/><Relationship Id="rId9" Type="http://schemas.openxmlformats.org/officeDocument/2006/relationships/image" Target="media/image5.jpeg"/><Relationship Id="rId10" Type="http://schemas.openxmlformats.org/officeDocument/2006/relationships/fontTable" Target="fontTable.xml"/><Relationship Id="rId11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Relationship Id="rId2" Type="http://schemas.openxmlformats.org/officeDocument/2006/relationships/image" Target="media/image2.png"/><Relationship Id="rId3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riley\AppData\Roaming\Microsoft\Templates\Agend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\Users\priley\AppData\Roaming\Microsoft\Templates\Agenda.dot</Template>
  <TotalTime>66</TotalTime>
  <Pages>1</Pages>
  <Words>1</Words>
  <Characters>10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priley</dc:creator>
  <cp:keywords/>
  <dc:description/>
  <cp:lastModifiedBy>Patti Riley</cp:lastModifiedBy>
  <cp:revision>2</cp:revision>
  <cp:lastPrinted>2011-10-31T18:49:00Z</cp:lastPrinted>
  <dcterms:created xsi:type="dcterms:W3CDTF">2011-10-31T18:45:00Z</dcterms:created>
  <dcterms:modified xsi:type="dcterms:W3CDTF">2014-03-10T17:01:00Z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TC060874161033</vt:lpwstr>
  </property>
</Properties>
</file>